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29" w:rsidRPr="00152D6B" w:rsidRDefault="00090E29">
      <w:pPr>
        <w:rPr>
          <w:sz w:val="24"/>
          <w:szCs w:val="24"/>
          <w:u w:val="single"/>
        </w:rPr>
      </w:pPr>
      <w:r>
        <w:rPr>
          <w:noProof/>
        </w:rPr>
        <w:pict>
          <v:oval id="_x0000_s1026" style="position:absolute;margin-left:442.85pt;margin-top:-51pt;width:42.75pt;height:39pt;z-index:251658240">
            <v:textbox>
              <w:txbxContent>
                <w:p w:rsidR="00090E29" w:rsidRPr="003519D8" w:rsidRDefault="00090E29" w:rsidP="00EB2D8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</w:p>
    <w:p w:rsidR="00090E29" w:rsidRPr="00152D6B" w:rsidRDefault="00090E29" w:rsidP="00152D6B">
      <w:p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  <w:t xml:space="preserve">  </w:t>
      </w:r>
      <w:r w:rsidRPr="005C025A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2.75pt;height:30pt;visibility:visible">
            <v:imagedata r:id="rId7" o:title=""/>
          </v:shape>
        </w:pict>
      </w:r>
      <w:r w:rsidRPr="00152D6B">
        <w:rPr>
          <w:b/>
          <w:sz w:val="24"/>
          <w:szCs w:val="24"/>
        </w:rPr>
        <w:t xml:space="preserve"> </w:t>
      </w:r>
    </w:p>
    <w:p w:rsidR="00090E29" w:rsidRDefault="00090E29" w:rsidP="00022953">
      <w:pPr>
        <w:ind w:left="-567" w:right="-709" w:firstLine="567"/>
        <w:jc w:val="both"/>
        <w:rPr>
          <w:b/>
          <w:sz w:val="24"/>
          <w:szCs w:val="24"/>
        </w:rPr>
      </w:pPr>
      <w:r w:rsidRPr="00152D6B">
        <w:rPr>
          <w:b/>
          <w:sz w:val="24"/>
          <w:szCs w:val="24"/>
        </w:rPr>
        <w:t>Ministerstwo  Spraw  Zagranicznyc</w:t>
      </w:r>
      <w:r>
        <w:rPr>
          <w:b/>
          <w:sz w:val="24"/>
          <w:szCs w:val="24"/>
        </w:rPr>
        <w:t>h</w:t>
      </w:r>
      <w:r w:rsidRPr="00811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486C0A">
        <w:rPr>
          <w:sz w:val="24"/>
          <w:szCs w:val="24"/>
        </w:rPr>
        <w:t xml:space="preserve">Warszawa,  </w:t>
      </w:r>
      <w:r w:rsidRPr="003C0BFD">
        <w:rPr>
          <w:sz w:val="24"/>
          <w:szCs w:val="24"/>
          <w:highlight w:val="yellow"/>
        </w:rPr>
        <w:t>data podpisania</w:t>
      </w:r>
      <w:r>
        <w:rPr>
          <w:sz w:val="24"/>
          <w:szCs w:val="24"/>
        </w:rPr>
        <w:t xml:space="preserve"> </w:t>
      </w:r>
      <w:r w:rsidRPr="00486C0A">
        <w:rPr>
          <w:sz w:val="24"/>
          <w:szCs w:val="24"/>
        </w:rPr>
        <w:t>20</w:t>
      </w:r>
      <w:r>
        <w:rPr>
          <w:sz w:val="24"/>
          <w:szCs w:val="24"/>
        </w:rPr>
        <w:t>11</w:t>
      </w:r>
      <w:r w:rsidRPr="00486C0A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:rsidR="00090E29" w:rsidRDefault="00090E29" w:rsidP="00CB486C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Biuro Pełnomocnika ds. Ochrony </w:t>
      </w:r>
    </w:p>
    <w:p w:rsidR="00090E29" w:rsidRDefault="00090E29" w:rsidP="00022953">
      <w:pPr>
        <w:ind w:left="-567" w:right="-709" w:firstLine="1275"/>
        <w:jc w:val="both"/>
        <w:rPr>
          <w:sz w:val="24"/>
          <w:szCs w:val="24"/>
        </w:rPr>
      </w:pPr>
      <w:r>
        <w:rPr>
          <w:sz w:val="24"/>
          <w:szCs w:val="24"/>
        </w:rPr>
        <w:t>Informacji Niejawnych</w:t>
      </w:r>
      <w:r>
        <w:rPr>
          <w:sz w:val="24"/>
          <w:szCs w:val="24"/>
        </w:rPr>
        <w:tab/>
        <w:t xml:space="preserve">                              </w:t>
      </w:r>
    </w:p>
    <w:p w:rsidR="00090E29" w:rsidRDefault="00090E29" w:rsidP="00022953">
      <w:pPr>
        <w:ind w:left="-567" w:right="-709" w:firstLine="1275"/>
        <w:jc w:val="both"/>
        <w:rPr>
          <w:sz w:val="24"/>
          <w:szCs w:val="24"/>
        </w:rPr>
      </w:pPr>
    </w:p>
    <w:p w:rsidR="00090E29" w:rsidRDefault="00090E29" w:rsidP="00503D3A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BPOIN-Pf-3/11 </w:t>
      </w:r>
      <w:r>
        <w:rPr>
          <w:sz w:val="24"/>
          <w:szCs w:val="24"/>
          <w:highlight w:val="yellow"/>
        </w:rPr>
        <w:t>albo 201</w:t>
      </w:r>
      <w:r w:rsidRPr="005428DE">
        <w:rPr>
          <w:sz w:val="24"/>
          <w:szCs w:val="24"/>
          <w:highlight w:val="yellow"/>
        </w:rPr>
        <w:t>1</w:t>
      </w:r>
      <w:r w:rsidRPr="002C38B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2D6B">
        <w:rPr>
          <w:sz w:val="24"/>
          <w:szCs w:val="24"/>
        </w:rPr>
        <w:t>POUFNE</w:t>
      </w:r>
    </w:p>
    <w:p w:rsidR="00090E29" w:rsidRDefault="00090E29" w:rsidP="00503D3A">
      <w:pPr>
        <w:rPr>
          <w:sz w:val="24"/>
          <w:szCs w:val="24"/>
        </w:rPr>
      </w:pPr>
      <w:r w:rsidRPr="00811FF0">
        <w:rPr>
          <w:sz w:val="24"/>
          <w:szCs w:val="24"/>
          <w:highlight w:val="yellow"/>
        </w:rPr>
        <w:t xml:space="preserve"> i w zależności od potrzeb inne oznaczenia</w:t>
      </w:r>
      <w:r w:rsidRPr="00152D6B">
        <w:rPr>
          <w:sz w:val="24"/>
          <w:szCs w:val="24"/>
        </w:rPr>
        <w:tab/>
        <w:t xml:space="preserve">   </w:t>
      </w:r>
      <w:r w:rsidRPr="00152D6B">
        <w:rPr>
          <w:sz w:val="24"/>
          <w:szCs w:val="24"/>
        </w:rPr>
        <w:tab/>
      </w:r>
      <w:r w:rsidRPr="00152D6B">
        <w:rPr>
          <w:sz w:val="24"/>
          <w:szCs w:val="24"/>
        </w:rPr>
        <w:tab/>
      </w:r>
      <w:r>
        <w:rPr>
          <w:sz w:val="24"/>
          <w:szCs w:val="24"/>
        </w:rPr>
        <w:t>Egz. n</w:t>
      </w:r>
      <w:r w:rsidRPr="00152D6B">
        <w:rPr>
          <w:sz w:val="24"/>
          <w:szCs w:val="24"/>
        </w:rPr>
        <w:t xml:space="preserve">r ... </w:t>
      </w:r>
      <w:r>
        <w:rPr>
          <w:sz w:val="24"/>
          <w:szCs w:val="24"/>
        </w:rPr>
        <w:t>lub Egz. pojedynczy</w:t>
      </w:r>
    </w:p>
    <w:p w:rsidR="00090E29" w:rsidRPr="00152D6B" w:rsidRDefault="00090E29" w:rsidP="00503D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090E29" w:rsidRPr="008A60BE" w:rsidRDefault="00090E29" w:rsidP="00503D3A">
      <w:pPr>
        <w:pStyle w:val="Heading1"/>
        <w:ind w:left="0" w:firstLine="0"/>
        <w:jc w:val="both"/>
        <w:rPr>
          <w:b/>
          <w:i/>
          <w:sz w:val="24"/>
          <w:szCs w:val="24"/>
          <w:u w:val="none"/>
        </w:rPr>
      </w:pPr>
      <w:r w:rsidRPr="008A60BE">
        <w:rPr>
          <w:i/>
          <w:sz w:val="24"/>
          <w:szCs w:val="24"/>
          <w:highlight w:val="yellow"/>
        </w:rPr>
        <w:t>Klauzulę tajności nadaje osoba, która jest uprawniona do podpisania dokumentu. Osoba ta może określić datę lub wydarzenie, po których nastąpi zniesienie lub zmiana klauzuli tajności.</w:t>
      </w:r>
    </w:p>
    <w:p w:rsidR="00090E29" w:rsidRDefault="00090E29" w:rsidP="00503D3A">
      <w:pPr>
        <w:rPr>
          <w:u w:val="single"/>
        </w:rPr>
      </w:pPr>
    </w:p>
    <w:p w:rsidR="00090E29" w:rsidRDefault="00090E29" w:rsidP="00022953">
      <w:pPr>
        <w:ind w:left="-567" w:right="-709" w:firstLine="127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E29" w:rsidRDefault="00090E29" w:rsidP="00022953">
      <w:pPr>
        <w:tabs>
          <w:tab w:val="left" w:pos="284"/>
        </w:tabs>
        <w:ind w:right="-709"/>
        <w:jc w:val="both"/>
        <w:rPr>
          <w:sz w:val="24"/>
          <w:szCs w:val="24"/>
        </w:rPr>
      </w:pPr>
    </w:p>
    <w:p w:rsidR="00090E29" w:rsidRDefault="00090E29" w:rsidP="00486C0A">
      <w:pPr>
        <w:ind w:left="-567" w:right="-709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2D6B">
        <w:rPr>
          <w:sz w:val="24"/>
          <w:szCs w:val="24"/>
        </w:rPr>
        <w:t xml:space="preserve">     </w:t>
      </w:r>
      <w:r w:rsidRPr="00152D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</w:p>
    <w:p w:rsidR="00090E29" w:rsidRDefault="00090E29" w:rsidP="00486C0A">
      <w:pPr>
        <w:ind w:left="-567" w:right="-709" w:firstLine="567"/>
        <w:jc w:val="both"/>
        <w:rPr>
          <w:sz w:val="24"/>
          <w:szCs w:val="24"/>
        </w:rPr>
      </w:pPr>
    </w:p>
    <w:p w:rsidR="00090E29" w:rsidRPr="00152D6B" w:rsidRDefault="00090E29" w:rsidP="00573121">
      <w:pPr>
        <w:pStyle w:val="Heading1"/>
        <w:ind w:left="0" w:firstLine="0"/>
        <w:rPr>
          <w:i/>
          <w:sz w:val="24"/>
          <w:szCs w:val="24"/>
          <w:u w:val="none"/>
        </w:rPr>
      </w:pPr>
      <w:r w:rsidRPr="00152D6B">
        <w:rPr>
          <w:sz w:val="24"/>
          <w:szCs w:val="24"/>
          <w:u w:val="none"/>
        </w:rPr>
        <w:t xml:space="preserve">   </w:t>
      </w:r>
      <w:r w:rsidRPr="00152D6B">
        <w:rPr>
          <w:sz w:val="24"/>
          <w:szCs w:val="24"/>
          <w:u w:val="none"/>
        </w:rPr>
        <w:tab/>
      </w:r>
      <w:r w:rsidRPr="00152D6B">
        <w:rPr>
          <w:sz w:val="24"/>
          <w:szCs w:val="24"/>
          <w:u w:val="none"/>
        </w:rPr>
        <w:tab/>
      </w:r>
      <w:r w:rsidRPr="00152D6B">
        <w:rPr>
          <w:sz w:val="24"/>
          <w:szCs w:val="24"/>
          <w:u w:val="none"/>
        </w:rPr>
        <w:tab/>
      </w:r>
      <w:r w:rsidRPr="00152D6B">
        <w:rPr>
          <w:sz w:val="24"/>
          <w:szCs w:val="24"/>
          <w:u w:val="none"/>
        </w:rPr>
        <w:tab/>
      </w:r>
      <w:r w:rsidRPr="00152D6B">
        <w:rPr>
          <w:sz w:val="24"/>
          <w:szCs w:val="24"/>
          <w:u w:val="none"/>
        </w:rPr>
        <w:tab/>
      </w:r>
    </w:p>
    <w:p w:rsidR="00090E29" w:rsidRPr="00152D6B" w:rsidRDefault="00090E29">
      <w:pPr>
        <w:rPr>
          <w:sz w:val="24"/>
          <w:szCs w:val="24"/>
        </w:rPr>
      </w:pPr>
      <w:r w:rsidRPr="00152D6B">
        <w:rPr>
          <w:sz w:val="24"/>
          <w:szCs w:val="24"/>
        </w:rPr>
        <w:tab/>
      </w:r>
      <w:r w:rsidRPr="00152D6B">
        <w:rPr>
          <w:sz w:val="24"/>
          <w:szCs w:val="24"/>
        </w:rPr>
        <w:tab/>
      </w:r>
      <w:r w:rsidRPr="00152D6B">
        <w:rPr>
          <w:sz w:val="24"/>
          <w:szCs w:val="24"/>
        </w:rPr>
        <w:tab/>
      </w:r>
      <w:r w:rsidRPr="00152D6B">
        <w:rPr>
          <w:sz w:val="24"/>
          <w:szCs w:val="24"/>
        </w:rPr>
        <w:tab/>
      </w:r>
      <w:r w:rsidRPr="00152D6B">
        <w:rPr>
          <w:sz w:val="24"/>
          <w:szCs w:val="24"/>
        </w:rPr>
        <w:tab/>
        <w:t xml:space="preserve">      </w:t>
      </w:r>
    </w:p>
    <w:p w:rsidR="00090E29" w:rsidRPr="00901C4D" w:rsidRDefault="00090E29" w:rsidP="000A3EA6">
      <w:pPr>
        <w:ind w:left="2832" w:firstLine="1416"/>
        <w:rPr>
          <w:sz w:val="28"/>
          <w:szCs w:val="28"/>
        </w:rPr>
      </w:pPr>
      <w:r>
        <w:rPr>
          <w:sz w:val="28"/>
          <w:szCs w:val="28"/>
        </w:rPr>
        <w:t>Stanowisko adresata</w:t>
      </w:r>
    </w:p>
    <w:p w:rsidR="00090E29" w:rsidRDefault="00090E29" w:rsidP="000A3EA6">
      <w:pPr>
        <w:ind w:left="3540" w:firstLine="708"/>
        <w:rPr>
          <w:sz w:val="28"/>
          <w:szCs w:val="28"/>
        </w:rPr>
      </w:pPr>
      <w:r w:rsidRPr="00901C4D">
        <w:rPr>
          <w:sz w:val="28"/>
          <w:szCs w:val="28"/>
        </w:rPr>
        <w:t xml:space="preserve">Sławomir KOWALSKI </w:t>
      </w:r>
    </w:p>
    <w:p w:rsidR="00090E29" w:rsidRPr="00901C4D" w:rsidRDefault="00090E29" w:rsidP="000A3EA6">
      <w:pPr>
        <w:ind w:left="3540" w:firstLine="708"/>
        <w:rPr>
          <w:sz w:val="28"/>
          <w:szCs w:val="28"/>
        </w:rPr>
      </w:pPr>
    </w:p>
    <w:p w:rsidR="00090E29" w:rsidRDefault="00090E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90E29" w:rsidRDefault="00090E29">
      <w:r>
        <w:tab/>
      </w:r>
    </w:p>
    <w:p w:rsidR="00090E29" w:rsidRDefault="00090E29"/>
    <w:p w:rsidR="00090E29" w:rsidRDefault="00090E29"/>
    <w:p w:rsidR="00090E29" w:rsidRDefault="00090E29">
      <w:r>
        <w:tab/>
        <w:t>Treść dokumentu .................................................................................................................................</w:t>
      </w:r>
    </w:p>
    <w:p w:rsidR="00090E29" w:rsidRDefault="00090E2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587A">
        <w:t xml:space="preserve">....... </w:t>
      </w:r>
    </w:p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Pr="00711963" w:rsidRDefault="00090E29" w:rsidP="000D0FF7">
      <w:pPr>
        <w:ind w:left="7080" w:firstLine="708"/>
        <w:rPr>
          <w:sz w:val="24"/>
          <w:szCs w:val="24"/>
        </w:rPr>
      </w:pPr>
      <w:r w:rsidRPr="00711963">
        <w:rPr>
          <w:sz w:val="24"/>
          <w:szCs w:val="24"/>
        </w:rPr>
        <w:t xml:space="preserve">POUFNE </w:t>
      </w:r>
      <w:r>
        <w:rPr>
          <w:sz w:val="24"/>
          <w:szCs w:val="24"/>
        </w:rPr>
        <w:t>1</w:t>
      </w:r>
      <w:r w:rsidRPr="00711963">
        <w:rPr>
          <w:sz w:val="24"/>
          <w:szCs w:val="24"/>
        </w:rPr>
        <w:t>/3</w:t>
      </w:r>
    </w:p>
    <w:p w:rsidR="00090E29" w:rsidRDefault="00090E29"/>
    <w:p w:rsidR="00090E29" w:rsidRDefault="00090E29" w:rsidP="00BD2D45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BPOIN-Pf-3/11 </w:t>
      </w:r>
      <w:r>
        <w:rPr>
          <w:sz w:val="24"/>
          <w:szCs w:val="24"/>
          <w:highlight w:val="yellow"/>
        </w:rPr>
        <w:t>albo 201</w:t>
      </w:r>
      <w:r w:rsidRPr="005428DE">
        <w:rPr>
          <w:sz w:val="24"/>
          <w:szCs w:val="24"/>
          <w:highlight w:val="yellow"/>
        </w:rPr>
        <w:t>1</w:t>
      </w:r>
      <w:r w:rsidRPr="007119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2D6B">
        <w:rPr>
          <w:sz w:val="24"/>
          <w:szCs w:val="24"/>
        </w:rPr>
        <w:t>POUFNE</w:t>
      </w:r>
    </w:p>
    <w:p w:rsidR="00090E29" w:rsidRDefault="00090E29" w:rsidP="00BD2D45">
      <w:pPr>
        <w:rPr>
          <w:sz w:val="24"/>
          <w:szCs w:val="24"/>
        </w:rPr>
      </w:pPr>
      <w:r w:rsidRPr="00811FF0">
        <w:rPr>
          <w:sz w:val="24"/>
          <w:szCs w:val="24"/>
          <w:highlight w:val="yellow"/>
        </w:rPr>
        <w:t xml:space="preserve"> i w zależności od potrzeb inne oznaczenia</w:t>
      </w:r>
      <w:r>
        <w:rPr>
          <w:sz w:val="24"/>
          <w:szCs w:val="24"/>
        </w:rPr>
        <w:t xml:space="preserve">                           Egz. n</w:t>
      </w:r>
      <w:r w:rsidRPr="00152D6B">
        <w:rPr>
          <w:sz w:val="24"/>
          <w:szCs w:val="24"/>
        </w:rPr>
        <w:t xml:space="preserve">r ... </w:t>
      </w:r>
      <w:r>
        <w:rPr>
          <w:sz w:val="24"/>
          <w:szCs w:val="24"/>
        </w:rPr>
        <w:t>lub Egz. pojedynczy</w:t>
      </w:r>
      <w:r w:rsidRPr="00152D6B">
        <w:rPr>
          <w:sz w:val="24"/>
          <w:szCs w:val="24"/>
        </w:rPr>
        <w:tab/>
        <w:t xml:space="preserve">   </w:t>
      </w:r>
      <w:r w:rsidRPr="00152D6B">
        <w:rPr>
          <w:sz w:val="24"/>
          <w:szCs w:val="24"/>
        </w:rPr>
        <w:tab/>
      </w:r>
      <w:r w:rsidRPr="00152D6B">
        <w:rPr>
          <w:sz w:val="24"/>
          <w:szCs w:val="24"/>
        </w:rPr>
        <w:tab/>
      </w:r>
    </w:p>
    <w:p w:rsidR="00090E29" w:rsidRPr="00152D6B" w:rsidRDefault="00090E29" w:rsidP="00BD2D45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</w:p>
    <w:p w:rsidR="00090E29" w:rsidRDefault="00090E29"/>
    <w:p w:rsidR="00090E29" w:rsidRDefault="00090E29">
      <w:r>
        <w:tab/>
        <w:t>Treść dokumentu .................................................................................................................................</w:t>
      </w:r>
    </w:p>
    <w:p w:rsidR="00090E29" w:rsidRPr="009E0E72" w:rsidRDefault="00090E29">
      <w:pPr>
        <w:rPr>
          <w:lang w:val="fr-FR"/>
        </w:rPr>
      </w:pPr>
      <w:r w:rsidRPr="009E0E72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6932">
        <w:rPr>
          <w:lang w:val="fr-FR"/>
        </w:rPr>
        <w:t xml:space="preserve"> </w:t>
      </w:r>
      <w:r w:rsidRPr="009E0E72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6932">
        <w:rPr>
          <w:lang w:val="fr-FR"/>
        </w:rPr>
        <w:t xml:space="preserve"> </w:t>
      </w:r>
      <w:r w:rsidRPr="009E0E72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0E72">
        <w:rPr>
          <w:lang w:val="fr-FR"/>
        </w:rPr>
        <w:t>....</w:t>
      </w:r>
      <w:r>
        <w:rPr>
          <w:lang w:val="fr-FR"/>
        </w:rPr>
        <w:t>.....................................</w:t>
      </w:r>
      <w:r w:rsidRPr="00C16932">
        <w:rPr>
          <w:lang w:val="fr-FR"/>
        </w:rPr>
        <w:t xml:space="preserve"> </w:t>
      </w:r>
      <w:r w:rsidRPr="009E0E72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6932">
        <w:rPr>
          <w:lang w:val="fr-FR"/>
        </w:rPr>
        <w:t xml:space="preserve"> </w:t>
      </w:r>
      <w:r w:rsidRPr="009E0E72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0E72">
        <w:rPr>
          <w:lang w:val="fr-FR"/>
        </w:rPr>
        <w:t>.......................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</w:t>
      </w:r>
      <w:r w:rsidRPr="00C16932">
        <w:rPr>
          <w:lang w:val="fr-FR"/>
        </w:rPr>
        <w:t xml:space="preserve"> </w:t>
      </w:r>
      <w:r w:rsidRPr="009E0E72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0E72">
        <w:rPr>
          <w:lang w:val="fr-FR"/>
        </w:rPr>
        <w:t>....</w:t>
      </w: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0E72">
        <w:rPr>
          <w:lang w:val="fr-FR"/>
        </w:rPr>
        <w:t>....</w:t>
      </w:r>
      <w:r>
        <w:rPr>
          <w:lang w:val="fr-FR"/>
        </w:rPr>
        <w:t>.................................................................................................</w:t>
      </w:r>
      <w:r w:rsidRPr="009E0E72">
        <w:rPr>
          <w:lang w:val="fr-FR"/>
        </w:rPr>
        <w:t>....</w:t>
      </w:r>
      <w:r>
        <w:rPr>
          <w:lang w:val="fr-FR"/>
        </w:rPr>
        <w:t>.................................................................................................................................................</w:t>
      </w:r>
      <w:r w:rsidRPr="009E0E72">
        <w:rPr>
          <w:lang w:val="fr-FR"/>
        </w:rPr>
        <w:t xml:space="preserve">.... </w:t>
      </w:r>
    </w:p>
    <w:p w:rsidR="00090E29" w:rsidRPr="00753F11" w:rsidRDefault="00090E29">
      <w:r w:rsidRPr="00753F1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0E29" w:rsidRPr="00753F11" w:rsidRDefault="00090E29"/>
    <w:p w:rsidR="00090E29" w:rsidRDefault="00090E29"/>
    <w:p w:rsidR="00090E29" w:rsidRPr="00753F11" w:rsidRDefault="00090E29"/>
    <w:p w:rsidR="00090E29" w:rsidRDefault="00090E29"/>
    <w:p w:rsidR="00090E29" w:rsidRDefault="00090E29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90E29" w:rsidRDefault="00090E29">
      <w:pPr>
        <w:pStyle w:val="Heading2"/>
      </w:pPr>
    </w:p>
    <w:p w:rsidR="00090E29" w:rsidRDefault="00090E29">
      <w:pPr>
        <w:pStyle w:val="Heading2"/>
      </w:pPr>
    </w:p>
    <w:p w:rsidR="00090E29" w:rsidRDefault="00090E29" w:rsidP="00E007B7">
      <w:pPr>
        <w:pStyle w:val="Heading2"/>
        <w:ind w:left="6372" w:firstLine="708"/>
      </w:pPr>
    </w:p>
    <w:p w:rsidR="00090E29" w:rsidRPr="00A768E9" w:rsidRDefault="00090E29" w:rsidP="00E007B7">
      <w:pPr>
        <w:pStyle w:val="Heading2"/>
        <w:ind w:left="6372" w:firstLine="708"/>
      </w:pPr>
      <w:r>
        <w:t xml:space="preserve"> </w:t>
      </w:r>
      <w:r w:rsidRPr="00A768E9">
        <w:t>POUFNE</w:t>
      </w:r>
      <w:r>
        <w:t xml:space="preserve"> </w:t>
      </w:r>
      <w:r w:rsidRPr="00A768E9">
        <w:t>2/3</w:t>
      </w:r>
    </w:p>
    <w:p w:rsidR="00090E29" w:rsidRPr="00A768E9" w:rsidRDefault="00090E29">
      <w:pPr>
        <w:rPr>
          <w:sz w:val="28"/>
        </w:rPr>
      </w:pPr>
      <w:r w:rsidRPr="00A768E9">
        <w:tab/>
      </w:r>
      <w:r w:rsidRPr="00A768E9">
        <w:tab/>
      </w:r>
      <w:r w:rsidRPr="00A768E9">
        <w:tab/>
      </w:r>
      <w:r w:rsidRPr="00A768E9">
        <w:tab/>
      </w:r>
      <w:r w:rsidRPr="00A768E9">
        <w:tab/>
      </w:r>
      <w:r w:rsidRPr="00A768E9">
        <w:tab/>
      </w:r>
      <w:r w:rsidRPr="00A768E9">
        <w:tab/>
      </w:r>
      <w:r w:rsidRPr="00A768E9">
        <w:tab/>
      </w:r>
      <w:r w:rsidRPr="00A768E9">
        <w:tab/>
      </w:r>
      <w:r w:rsidRPr="00A768E9">
        <w:tab/>
      </w:r>
    </w:p>
    <w:p w:rsidR="00090E29" w:rsidRDefault="00090E29" w:rsidP="00E007B7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BPOIN-Pf-3/11 </w:t>
      </w:r>
      <w:r>
        <w:rPr>
          <w:sz w:val="24"/>
          <w:szCs w:val="24"/>
          <w:highlight w:val="yellow"/>
        </w:rPr>
        <w:t>albo 201</w:t>
      </w:r>
      <w:r w:rsidRPr="005428DE">
        <w:rPr>
          <w:sz w:val="24"/>
          <w:szCs w:val="24"/>
          <w:highlight w:val="yellow"/>
        </w:rPr>
        <w:t>1</w:t>
      </w:r>
      <w:r w:rsidRPr="007119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2D6B">
        <w:rPr>
          <w:sz w:val="24"/>
          <w:szCs w:val="24"/>
        </w:rPr>
        <w:t>POUFNE</w:t>
      </w:r>
    </w:p>
    <w:p w:rsidR="00090E29" w:rsidRDefault="00090E29" w:rsidP="00E007B7">
      <w:pPr>
        <w:rPr>
          <w:sz w:val="28"/>
        </w:rPr>
      </w:pPr>
      <w:r w:rsidRPr="00811FF0">
        <w:rPr>
          <w:sz w:val="24"/>
          <w:szCs w:val="24"/>
          <w:highlight w:val="yellow"/>
        </w:rPr>
        <w:t xml:space="preserve"> i w zależności od potrzeb inne oznaczenia</w:t>
      </w:r>
      <w:r>
        <w:rPr>
          <w:sz w:val="24"/>
          <w:szCs w:val="24"/>
        </w:rPr>
        <w:t xml:space="preserve">                           Egz. n</w:t>
      </w:r>
      <w:r w:rsidRPr="00152D6B">
        <w:rPr>
          <w:sz w:val="24"/>
          <w:szCs w:val="24"/>
        </w:rPr>
        <w:t xml:space="preserve">r ... </w:t>
      </w:r>
      <w:r>
        <w:rPr>
          <w:sz w:val="24"/>
          <w:szCs w:val="24"/>
        </w:rPr>
        <w:t>lub Egz. pojedynczy</w:t>
      </w: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/>
    <w:p w:rsidR="00090E29" w:rsidRDefault="00090E29">
      <w:r>
        <w:tab/>
        <w:t>Treść dokumentu .................................................................................................................................</w:t>
      </w:r>
    </w:p>
    <w:p w:rsidR="00090E29" w:rsidRDefault="00090E2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itd.</w:t>
      </w:r>
    </w:p>
    <w:p w:rsidR="00090E29" w:rsidRDefault="00090E29"/>
    <w:p w:rsidR="00090E29" w:rsidRDefault="00090E29"/>
    <w:p w:rsidR="00090E29" w:rsidRDefault="00090E29">
      <w:r w:rsidRPr="002E4527">
        <w:rPr>
          <w:highlight w:val="yellow"/>
        </w:rPr>
        <w:t>Liczba załączników oraz liczba stron lub innych jednostek miary wszystkich załączników:</w:t>
      </w:r>
    </w:p>
    <w:p w:rsidR="00090E29" w:rsidRDefault="00090E29"/>
    <w:p w:rsidR="00090E29" w:rsidRPr="000F2FD5" w:rsidRDefault="00090E29">
      <w:pPr>
        <w:rPr>
          <w:sz w:val="28"/>
          <w:szCs w:val="28"/>
          <w:u w:val="single"/>
        </w:rPr>
      </w:pPr>
      <w:r w:rsidRPr="000F2FD5">
        <w:rPr>
          <w:sz w:val="28"/>
          <w:szCs w:val="28"/>
          <w:u w:val="single"/>
        </w:rPr>
        <w:t>2 załączniki  na 8 stronach:</w:t>
      </w:r>
    </w:p>
    <w:p w:rsidR="00090E29" w:rsidRPr="001254D7" w:rsidRDefault="00090E29">
      <w:pPr>
        <w:rPr>
          <w:sz w:val="28"/>
          <w:szCs w:val="28"/>
        </w:rPr>
      </w:pPr>
      <w:r>
        <w:rPr>
          <w:sz w:val="28"/>
          <w:szCs w:val="28"/>
        </w:rPr>
        <w:t xml:space="preserve">Zał. Nr 1 </w:t>
      </w:r>
      <w:r w:rsidRPr="001254D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poufne, nr BPOIN - Pf - </w:t>
      </w:r>
      <w:r w:rsidRPr="001254D7">
        <w:rPr>
          <w:sz w:val="28"/>
          <w:szCs w:val="28"/>
        </w:rPr>
        <w:t>…… na 3 str.</w:t>
      </w:r>
    </w:p>
    <w:p w:rsidR="00090E29" w:rsidRPr="001254D7" w:rsidRDefault="00090E29">
      <w:pPr>
        <w:rPr>
          <w:sz w:val="28"/>
          <w:szCs w:val="28"/>
        </w:rPr>
      </w:pPr>
      <w:r>
        <w:rPr>
          <w:sz w:val="28"/>
          <w:szCs w:val="28"/>
        </w:rPr>
        <w:t xml:space="preserve">Zał. Nr 2 </w:t>
      </w:r>
      <w:r w:rsidRPr="001254D7">
        <w:rPr>
          <w:sz w:val="28"/>
          <w:szCs w:val="28"/>
        </w:rPr>
        <w:t>- zastrzeż</w:t>
      </w:r>
      <w:r>
        <w:rPr>
          <w:sz w:val="28"/>
          <w:szCs w:val="28"/>
        </w:rPr>
        <w:t>one, nr  BPOIN-Z-1/11</w:t>
      </w:r>
      <w:r w:rsidRPr="001254D7">
        <w:rPr>
          <w:sz w:val="28"/>
          <w:szCs w:val="28"/>
        </w:rPr>
        <w:t xml:space="preserve"> na 5 str.</w:t>
      </w:r>
    </w:p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/>
    <w:p w:rsidR="00090E29" w:rsidRDefault="00090E29" w:rsidP="004F2ED5">
      <w:pPr>
        <w:pStyle w:val="Heading5"/>
        <w:ind w:firstLine="0"/>
        <w:rPr>
          <w:i/>
          <w:sz w:val="24"/>
        </w:rPr>
      </w:pPr>
    </w:p>
    <w:p w:rsidR="00090E29" w:rsidRDefault="00090E29" w:rsidP="004F2ED5">
      <w:pPr>
        <w:pStyle w:val="Heading5"/>
        <w:ind w:firstLine="0"/>
      </w:pPr>
      <w:r>
        <w:rPr>
          <w:i/>
          <w:sz w:val="24"/>
        </w:rPr>
        <w:t xml:space="preserve">         </w:t>
      </w:r>
      <w:r>
        <w:t>Dyrektor</w:t>
      </w:r>
    </w:p>
    <w:p w:rsidR="00090E29" w:rsidRDefault="00090E29" w:rsidP="004F2ED5">
      <w:pPr>
        <w:ind w:left="4248" w:firstLine="708"/>
      </w:pPr>
    </w:p>
    <w:p w:rsidR="00090E29" w:rsidRDefault="00090E29" w:rsidP="004F2ED5">
      <w:pPr>
        <w:ind w:left="4248" w:firstLine="708"/>
      </w:pPr>
    </w:p>
    <w:p w:rsidR="00090E29" w:rsidRDefault="00090E29" w:rsidP="004F2ED5">
      <w:pPr>
        <w:ind w:left="4248" w:firstLine="708"/>
        <w:rPr>
          <w:sz w:val="28"/>
        </w:rPr>
      </w:pPr>
      <w:r>
        <w:rPr>
          <w:sz w:val="28"/>
        </w:rPr>
        <w:t>Jolanta Marciniak</w:t>
      </w: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Default="00090E29">
      <w:pPr>
        <w:rPr>
          <w:sz w:val="28"/>
        </w:rPr>
      </w:pPr>
    </w:p>
    <w:p w:rsidR="00090E29" w:rsidRPr="00246F2E" w:rsidRDefault="00090E29">
      <w:pPr>
        <w:rPr>
          <w:sz w:val="28"/>
          <w:szCs w:val="28"/>
        </w:rPr>
      </w:pPr>
      <w:r w:rsidRPr="00246F2E">
        <w:rPr>
          <w:sz w:val="28"/>
          <w:szCs w:val="28"/>
          <w:u w:val="single"/>
        </w:rPr>
        <w:t>Wykonano w 2 egz.</w:t>
      </w:r>
    </w:p>
    <w:p w:rsidR="00090E29" w:rsidRPr="00246F2E" w:rsidRDefault="00090E29">
      <w:pPr>
        <w:rPr>
          <w:sz w:val="28"/>
          <w:szCs w:val="28"/>
        </w:rPr>
      </w:pPr>
      <w:r w:rsidRPr="00246F2E">
        <w:rPr>
          <w:sz w:val="28"/>
          <w:szCs w:val="28"/>
        </w:rPr>
        <w:t>Egz. Nr 1 – Ministerstwo Gospodarki</w:t>
      </w:r>
    </w:p>
    <w:p w:rsidR="00090E29" w:rsidRPr="00246F2E" w:rsidRDefault="00090E29">
      <w:pPr>
        <w:pStyle w:val="Heading4"/>
        <w:rPr>
          <w:szCs w:val="28"/>
        </w:rPr>
      </w:pPr>
      <w:r w:rsidRPr="00246F2E">
        <w:rPr>
          <w:szCs w:val="28"/>
        </w:rPr>
        <w:t xml:space="preserve">Egz. Nr 2 – a/a </w:t>
      </w:r>
      <w:r>
        <w:rPr>
          <w:szCs w:val="28"/>
        </w:rPr>
        <w:t>BPOIN</w:t>
      </w:r>
    </w:p>
    <w:p w:rsidR="00090E29" w:rsidRPr="00246F2E" w:rsidRDefault="00090E29">
      <w:pPr>
        <w:rPr>
          <w:sz w:val="28"/>
          <w:szCs w:val="28"/>
        </w:rPr>
      </w:pPr>
      <w:r w:rsidRPr="00246F2E">
        <w:rPr>
          <w:sz w:val="28"/>
          <w:szCs w:val="28"/>
        </w:rPr>
        <w:t>Sporządził: Jan Nowakowski</w:t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</w:r>
      <w:r w:rsidRPr="00246F2E">
        <w:rPr>
          <w:sz w:val="28"/>
          <w:szCs w:val="28"/>
        </w:rPr>
        <w:tab/>
        <w:t xml:space="preserve"> </w:t>
      </w:r>
    </w:p>
    <w:p w:rsidR="00090E29" w:rsidRDefault="00090E29">
      <w:pPr>
        <w:pStyle w:val="BodyText2"/>
      </w:pPr>
      <w:r w:rsidRPr="00246F2E">
        <w:rPr>
          <w:szCs w:val="28"/>
        </w:rPr>
        <w:t>Wykonał: Marcin Nowak</w:t>
      </w:r>
      <w:r w:rsidRPr="00246F2E">
        <w:rPr>
          <w:szCs w:val="28"/>
        </w:rPr>
        <w:tab/>
      </w:r>
      <w:r w:rsidRPr="00246F2E">
        <w:rPr>
          <w:szCs w:val="28"/>
        </w:rPr>
        <w:tab/>
      </w:r>
      <w:r w:rsidRPr="00246F2E">
        <w:rPr>
          <w:szCs w:val="28"/>
        </w:rPr>
        <w:tab/>
      </w:r>
      <w:r w:rsidRPr="00246F2E">
        <w:rPr>
          <w:szCs w:val="28"/>
        </w:rPr>
        <w:tab/>
      </w:r>
      <w:r w:rsidRPr="00246F2E">
        <w:rPr>
          <w:szCs w:val="28"/>
        </w:rPr>
        <w:tab/>
      </w:r>
      <w:r w:rsidRPr="00246F2E">
        <w:rPr>
          <w:szCs w:val="28"/>
        </w:rPr>
        <w:tab/>
        <w:t>POUFNE 3/3</w:t>
      </w:r>
      <w:r>
        <w:tab/>
      </w:r>
      <w:r>
        <w:tab/>
        <w:t xml:space="preserve">                           </w:t>
      </w:r>
      <w:r>
        <w:tab/>
      </w:r>
    </w:p>
    <w:p w:rsidR="00090E29" w:rsidRDefault="00090E29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90E29" w:rsidSect="00022953">
      <w:headerReference w:type="default" r:id="rId8"/>
      <w:pgSz w:w="11906" w:h="16838"/>
      <w:pgMar w:top="1417" w:right="1417" w:bottom="141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29" w:rsidRDefault="00090E29" w:rsidP="002E480F">
      <w:r>
        <w:separator/>
      </w:r>
    </w:p>
  </w:endnote>
  <w:endnote w:type="continuationSeparator" w:id="0">
    <w:p w:rsidR="00090E29" w:rsidRDefault="00090E29" w:rsidP="002E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29" w:rsidRDefault="00090E29" w:rsidP="002E480F">
      <w:r>
        <w:separator/>
      </w:r>
    </w:p>
  </w:footnote>
  <w:footnote w:type="continuationSeparator" w:id="0">
    <w:p w:rsidR="00090E29" w:rsidRDefault="00090E29" w:rsidP="002E4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29" w:rsidRPr="003D6337" w:rsidRDefault="00090E29" w:rsidP="00031F76">
    <w:pPr>
      <w:pStyle w:val="Header"/>
      <w:jc w:val="center"/>
      <w:rPr>
        <w:b/>
        <w:i/>
      </w:rPr>
    </w:pPr>
    <w:r w:rsidRPr="002E480F">
      <w:rPr>
        <w:b/>
      </w:rPr>
      <w:t xml:space="preserve">WZÓR PISMA </w:t>
    </w:r>
    <w:r>
      <w:rPr>
        <w:b/>
      </w:rPr>
      <w:t>NIEJAWNEGO wg Rozporządzenia PRM z dnia 13 sierpnia 2010r.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EC5"/>
    <w:multiLevelType w:val="singleLevel"/>
    <w:tmpl w:val="48FA235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4C51A8"/>
    <w:multiLevelType w:val="singleLevel"/>
    <w:tmpl w:val="E716B960"/>
    <w:lvl w:ilvl="0">
      <w:start w:val="1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6A9"/>
    <w:rsid w:val="00017F83"/>
    <w:rsid w:val="00022397"/>
    <w:rsid w:val="00022953"/>
    <w:rsid w:val="00031F76"/>
    <w:rsid w:val="000416A9"/>
    <w:rsid w:val="00080AC1"/>
    <w:rsid w:val="000821DC"/>
    <w:rsid w:val="00090E29"/>
    <w:rsid w:val="000A3EA6"/>
    <w:rsid w:val="000D0FF7"/>
    <w:rsid w:val="000F2FD5"/>
    <w:rsid w:val="000F5DFF"/>
    <w:rsid w:val="00124E55"/>
    <w:rsid w:val="001254D7"/>
    <w:rsid w:val="00152D6B"/>
    <w:rsid w:val="00182A25"/>
    <w:rsid w:val="001A7914"/>
    <w:rsid w:val="001C2B57"/>
    <w:rsid w:val="00244980"/>
    <w:rsid w:val="00246F2E"/>
    <w:rsid w:val="00254A29"/>
    <w:rsid w:val="00282E92"/>
    <w:rsid w:val="002A1FB2"/>
    <w:rsid w:val="002A3716"/>
    <w:rsid w:val="002B0883"/>
    <w:rsid w:val="002C38B6"/>
    <w:rsid w:val="002E4527"/>
    <w:rsid w:val="002E480F"/>
    <w:rsid w:val="002F202F"/>
    <w:rsid w:val="003042F9"/>
    <w:rsid w:val="00320DA8"/>
    <w:rsid w:val="003519D8"/>
    <w:rsid w:val="00377B8E"/>
    <w:rsid w:val="003A7FA1"/>
    <w:rsid w:val="003C0BFD"/>
    <w:rsid w:val="003C45AA"/>
    <w:rsid w:val="003D6337"/>
    <w:rsid w:val="003E7F7B"/>
    <w:rsid w:val="003F7934"/>
    <w:rsid w:val="00407FD8"/>
    <w:rsid w:val="00410EF2"/>
    <w:rsid w:val="004110F2"/>
    <w:rsid w:val="00486C0A"/>
    <w:rsid w:val="004B69A7"/>
    <w:rsid w:val="004E4367"/>
    <w:rsid w:val="004F2ED5"/>
    <w:rsid w:val="00503D3A"/>
    <w:rsid w:val="005428DE"/>
    <w:rsid w:val="00573121"/>
    <w:rsid w:val="00581599"/>
    <w:rsid w:val="00595EC6"/>
    <w:rsid w:val="005C025A"/>
    <w:rsid w:val="00687428"/>
    <w:rsid w:val="00711963"/>
    <w:rsid w:val="00745B63"/>
    <w:rsid w:val="00746E1A"/>
    <w:rsid w:val="00753F11"/>
    <w:rsid w:val="00762E7A"/>
    <w:rsid w:val="007A14E6"/>
    <w:rsid w:val="007A7D2D"/>
    <w:rsid w:val="007B22C8"/>
    <w:rsid w:val="007E26D8"/>
    <w:rsid w:val="00811FF0"/>
    <w:rsid w:val="0082044D"/>
    <w:rsid w:val="00840E0C"/>
    <w:rsid w:val="00850E89"/>
    <w:rsid w:val="008A60BE"/>
    <w:rsid w:val="00901C4D"/>
    <w:rsid w:val="00960D6B"/>
    <w:rsid w:val="009957B0"/>
    <w:rsid w:val="009C4A90"/>
    <w:rsid w:val="009C5239"/>
    <w:rsid w:val="009E0E72"/>
    <w:rsid w:val="00A52505"/>
    <w:rsid w:val="00A768E9"/>
    <w:rsid w:val="00AB3B95"/>
    <w:rsid w:val="00AF58ED"/>
    <w:rsid w:val="00B23609"/>
    <w:rsid w:val="00B8587A"/>
    <w:rsid w:val="00BA677B"/>
    <w:rsid w:val="00BC6155"/>
    <w:rsid w:val="00BD2D45"/>
    <w:rsid w:val="00BF6D00"/>
    <w:rsid w:val="00C16932"/>
    <w:rsid w:val="00C9784A"/>
    <w:rsid w:val="00CB486C"/>
    <w:rsid w:val="00D0603D"/>
    <w:rsid w:val="00D57075"/>
    <w:rsid w:val="00D60331"/>
    <w:rsid w:val="00D75E7C"/>
    <w:rsid w:val="00DA1D2D"/>
    <w:rsid w:val="00E007B7"/>
    <w:rsid w:val="00E47A84"/>
    <w:rsid w:val="00E63C2B"/>
    <w:rsid w:val="00E85F80"/>
    <w:rsid w:val="00EB2D8E"/>
    <w:rsid w:val="00EB308E"/>
    <w:rsid w:val="00ED477D"/>
    <w:rsid w:val="00F10A18"/>
    <w:rsid w:val="00F33A87"/>
    <w:rsid w:val="00F67B78"/>
    <w:rsid w:val="00FA3AD7"/>
    <w:rsid w:val="00FC6A0F"/>
    <w:rsid w:val="00F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2D"/>
    <w:pPr>
      <w:keepNext/>
      <w:ind w:left="4248" w:firstLine="708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2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2D"/>
    <w:pPr>
      <w:keepNext/>
      <w:jc w:val="center"/>
      <w:outlineLvl w:val="2"/>
    </w:pPr>
    <w:rPr>
      <w:i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1D2D"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1D2D"/>
    <w:pPr>
      <w:keepNext/>
      <w:ind w:left="4956" w:firstLine="708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F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F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F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F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DA1D2D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5F7B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A1D2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A1D2D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F7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DA1D2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5F7B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DA1D2D"/>
    <w:rPr>
      <w:i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5F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F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E48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8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48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8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1435</Words>
  <Characters>8615</Characters>
  <Application>Microsoft Office Outlook</Application>
  <DocSecurity>0</DocSecurity>
  <Lines>0</Lines>
  <Paragraphs>0</Paragraphs>
  <ScaleCrop>false</ScaleCrop>
  <Company>ukie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NIEJAWNEGO / OZNACZONEGO KLAUZULĄ/ „ŚCISLE TAJNE”, „TAJNE”, „POUFNE” LUB „ZASTRZEŻONE”</dc:title>
  <dc:subject/>
  <dc:creator>Suk30</dc:creator>
  <cp:keywords/>
  <dc:description/>
  <cp:lastModifiedBy>kowalczukr</cp:lastModifiedBy>
  <cp:revision>2</cp:revision>
  <cp:lastPrinted>2010-12-06T13:19:00Z</cp:lastPrinted>
  <dcterms:created xsi:type="dcterms:W3CDTF">2011-01-19T11:06:00Z</dcterms:created>
  <dcterms:modified xsi:type="dcterms:W3CDTF">2011-01-19T11:06:00Z</dcterms:modified>
</cp:coreProperties>
</file>