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0F" w:rsidRDefault="00296D0F">
      <w:r>
        <w:t xml:space="preserve">Planowane urlopy i wyjazdy w okresie świątecznym w Wydziale Politycznym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101"/>
        <w:gridCol w:w="1980"/>
        <w:gridCol w:w="1904"/>
      </w:tblGrid>
      <w:tr w:rsidR="00296D0F" w:rsidRPr="00DE1D7B" w:rsidTr="009750A6">
        <w:tc>
          <w:tcPr>
            <w:tcW w:w="3227" w:type="dxa"/>
          </w:tcPr>
          <w:p w:rsidR="00296D0F" w:rsidRPr="00DE1D7B" w:rsidRDefault="00296D0F" w:rsidP="00DE1D7B">
            <w:pPr>
              <w:spacing w:after="0" w:line="240" w:lineRule="auto"/>
              <w:rPr>
                <w:b/>
              </w:rPr>
            </w:pPr>
            <w:r w:rsidRPr="00DE1D7B">
              <w:rPr>
                <w:b/>
              </w:rPr>
              <w:t>Imię i Nazwisko</w:t>
            </w:r>
          </w:p>
        </w:tc>
        <w:tc>
          <w:tcPr>
            <w:tcW w:w="2101" w:type="dxa"/>
          </w:tcPr>
          <w:p w:rsidR="00296D0F" w:rsidRPr="00DE1D7B" w:rsidRDefault="00296D0F" w:rsidP="00DE1D7B">
            <w:pPr>
              <w:spacing w:after="0" w:line="240" w:lineRule="auto"/>
              <w:rPr>
                <w:b/>
              </w:rPr>
            </w:pPr>
            <w:r w:rsidRPr="00DE1D7B">
              <w:rPr>
                <w:b/>
              </w:rPr>
              <w:t>Urlop/wyjazd</w:t>
            </w:r>
          </w:p>
        </w:tc>
        <w:tc>
          <w:tcPr>
            <w:tcW w:w="3884" w:type="dxa"/>
            <w:gridSpan w:val="2"/>
          </w:tcPr>
          <w:p w:rsidR="00296D0F" w:rsidRPr="00DE1D7B" w:rsidRDefault="00296D0F" w:rsidP="00DE1D7B">
            <w:pPr>
              <w:spacing w:after="0" w:line="240" w:lineRule="auto"/>
              <w:rPr>
                <w:b/>
              </w:rPr>
            </w:pPr>
            <w:r w:rsidRPr="00DE1D7B">
              <w:rPr>
                <w:b/>
              </w:rPr>
              <w:t>Obecność w Moskwie (dyżur)</w:t>
            </w:r>
          </w:p>
        </w:tc>
      </w:tr>
      <w:tr w:rsidR="00296D0F" w:rsidRPr="00DE1D7B" w:rsidTr="009750A6">
        <w:tc>
          <w:tcPr>
            <w:tcW w:w="5328" w:type="dxa"/>
            <w:gridSpan w:val="2"/>
          </w:tcPr>
          <w:p w:rsidR="00296D0F" w:rsidRPr="00DE1D7B" w:rsidRDefault="00296D0F" w:rsidP="00DE1D7B">
            <w:pPr>
              <w:spacing w:after="0" w:line="240" w:lineRule="auto"/>
              <w:rPr>
                <w:b/>
              </w:rPr>
            </w:pPr>
          </w:p>
        </w:tc>
        <w:tc>
          <w:tcPr>
            <w:tcW w:w="1980" w:type="dxa"/>
          </w:tcPr>
          <w:p w:rsidR="00296D0F" w:rsidRPr="00DE1D7B" w:rsidRDefault="00296D0F" w:rsidP="00DE1D7B">
            <w:pPr>
              <w:spacing w:after="0" w:line="240" w:lineRule="auto"/>
              <w:rPr>
                <w:b/>
              </w:rPr>
            </w:pPr>
            <w:r w:rsidRPr="00DE1D7B">
              <w:rPr>
                <w:b/>
              </w:rPr>
              <w:t xml:space="preserve">W okresie </w:t>
            </w:r>
          </w:p>
          <w:p w:rsidR="00296D0F" w:rsidRPr="00DE1D7B" w:rsidRDefault="00296D0F" w:rsidP="00DE1D7B">
            <w:pPr>
              <w:spacing w:after="0" w:line="240" w:lineRule="auto"/>
              <w:rPr>
                <w:b/>
              </w:rPr>
            </w:pPr>
            <w:r w:rsidRPr="00DE1D7B">
              <w:rPr>
                <w:b/>
              </w:rPr>
              <w:t>24-31.12</w:t>
            </w:r>
          </w:p>
        </w:tc>
        <w:tc>
          <w:tcPr>
            <w:tcW w:w="1904" w:type="dxa"/>
          </w:tcPr>
          <w:p w:rsidR="00296D0F" w:rsidRPr="00DE1D7B" w:rsidRDefault="00296D0F" w:rsidP="00DE1D7B">
            <w:pPr>
              <w:spacing w:after="0" w:line="240" w:lineRule="auto"/>
              <w:rPr>
                <w:b/>
              </w:rPr>
            </w:pPr>
            <w:r w:rsidRPr="00DE1D7B">
              <w:rPr>
                <w:b/>
              </w:rPr>
              <w:t xml:space="preserve">W okresie </w:t>
            </w:r>
          </w:p>
          <w:p w:rsidR="00296D0F" w:rsidRPr="00DE1D7B" w:rsidRDefault="00296D0F" w:rsidP="00DE1D7B">
            <w:pPr>
              <w:spacing w:after="0" w:line="240" w:lineRule="auto"/>
              <w:rPr>
                <w:b/>
              </w:rPr>
            </w:pPr>
            <w:r w:rsidRPr="00DE1D7B">
              <w:rPr>
                <w:b/>
              </w:rPr>
              <w:t>1- 9 stycznia</w:t>
            </w:r>
          </w:p>
        </w:tc>
      </w:tr>
      <w:tr w:rsidR="00296D0F" w:rsidRPr="00DE1D7B" w:rsidTr="009750A6">
        <w:tc>
          <w:tcPr>
            <w:tcW w:w="3227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Maria Domańska</w:t>
            </w:r>
          </w:p>
        </w:tc>
        <w:tc>
          <w:tcPr>
            <w:tcW w:w="2101" w:type="dxa"/>
          </w:tcPr>
          <w:p w:rsidR="00296D0F" w:rsidRPr="00DE1D7B" w:rsidRDefault="00296D0F" w:rsidP="00DE1D7B">
            <w:pPr>
              <w:spacing w:after="0" w:line="240" w:lineRule="auto"/>
            </w:pPr>
            <w:r>
              <w:t>1-8.01.</w:t>
            </w:r>
          </w:p>
        </w:tc>
        <w:tc>
          <w:tcPr>
            <w:tcW w:w="1980" w:type="dxa"/>
          </w:tcPr>
          <w:p w:rsidR="00296D0F" w:rsidRPr="00DE1D7B" w:rsidRDefault="00296D0F" w:rsidP="00DE1D7B">
            <w:pPr>
              <w:spacing w:after="0" w:line="240" w:lineRule="auto"/>
            </w:pPr>
            <w:r>
              <w:t>do 31.12</w:t>
            </w:r>
          </w:p>
        </w:tc>
        <w:tc>
          <w:tcPr>
            <w:tcW w:w="1904" w:type="dxa"/>
          </w:tcPr>
          <w:p w:rsidR="00296D0F" w:rsidRPr="00DE1D7B" w:rsidRDefault="00296D0F" w:rsidP="00DE1D7B">
            <w:pPr>
              <w:spacing w:after="0" w:line="240" w:lineRule="auto"/>
            </w:pPr>
            <w:r>
              <w:t>9.01</w:t>
            </w:r>
          </w:p>
        </w:tc>
      </w:tr>
      <w:tr w:rsidR="00296D0F" w:rsidRPr="00DE1D7B" w:rsidTr="009750A6">
        <w:tc>
          <w:tcPr>
            <w:tcW w:w="3227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 xml:space="preserve">Justyna Gładyś </w:t>
            </w:r>
          </w:p>
        </w:tc>
        <w:tc>
          <w:tcPr>
            <w:tcW w:w="2101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  <w:tc>
          <w:tcPr>
            <w:tcW w:w="1980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  <w:tc>
          <w:tcPr>
            <w:tcW w:w="1904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</w:tr>
      <w:tr w:rsidR="00296D0F" w:rsidRPr="00DE1D7B" w:rsidTr="009750A6">
        <w:tc>
          <w:tcPr>
            <w:tcW w:w="3227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Elżbieta Jackiewicz-Teleśnicka</w:t>
            </w:r>
          </w:p>
        </w:tc>
        <w:tc>
          <w:tcPr>
            <w:tcW w:w="2101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  <w:tc>
          <w:tcPr>
            <w:tcW w:w="1980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  <w:tc>
          <w:tcPr>
            <w:tcW w:w="1904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</w:tr>
      <w:tr w:rsidR="00296D0F" w:rsidRPr="00DE1D7B" w:rsidTr="009750A6">
        <w:tc>
          <w:tcPr>
            <w:tcW w:w="3227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Maciej Jakubik</w:t>
            </w:r>
          </w:p>
        </w:tc>
        <w:tc>
          <w:tcPr>
            <w:tcW w:w="2101" w:type="dxa"/>
          </w:tcPr>
          <w:p w:rsidR="00296D0F" w:rsidRPr="00DE1D7B" w:rsidRDefault="00296D0F" w:rsidP="00DE1D7B">
            <w:pPr>
              <w:spacing w:after="0" w:line="240" w:lineRule="auto"/>
            </w:pPr>
            <w:r>
              <w:t>22-26.12 i 5-9.01</w:t>
            </w:r>
          </w:p>
        </w:tc>
        <w:tc>
          <w:tcPr>
            <w:tcW w:w="1980" w:type="dxa"/>
          </w:tcPr>
          <w:p w:rsidR="00296D0F" w:rsidRPr="00DE1D7B" w:rsidRDefault="00296D0F" w:rsidP="00DE1D7B">
            <w:pPr>
              <w:spacing w:after="0" w:line="240" w:lineRule="auto"/>
            </w:pPr>
            <w:r>
              <w:t>27-31.12</w:t>
            </w:r>
          </w:p>
        </w:tc>
        <w:tc>
          <w:tcPr>
            <w:tcW w:w="1904" w:type="dxa"/>
          </w:tcPr>
          <w:p w:rsidR="00296D0F" w:rsidRPr="00DE1D7B" w:rsidRDefault="00296D0F" w:rsidP="00DE1D7B">
            <w:pPr>
              <w:spacing w:after="0" w:line="240" w:lineRule="auto"/>
            </w:pPr>
            <w:r>
              <w:t>1-4.01</w:t>
            </w:r>
          </w:p>
        </w:tc>
      </w:tr>
      <w:tr w:rsidR="00296D0F" w:rsidRPr="00DE1D7B" w:rsidTr="009750A6">
        <w:tc>
          <w:tcPr>
            <w:tcW w:w="3227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Monika Kubicka</w:t>
            </w:r>
          </w:p>
        </w:tc>
        <w:tc>
          <w:tcPr>
            <w:tcW w:w="2101" w:type="dxa"/>
          </w:tcPr>
          <w:p w:rsidR="00296D0F" w:rsidRPr="00DE1D7B" w:rsidRDefault="00296D0F" w:rsidP="009750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zostaję w Moskwie</w:t>
            </w:r>
          </w:p>
        </w:tc>
        <w:tc>
          <w:tcPr>
            <w:tcW w:w="1904" w:type="dxa"/>
          </w:tcPr>
          <w:p w:rsidR="00296D0F" w:rsidRPr="00DE1D7B" w:rsidRDefault="00296D0F" w:rsidP="009750A6">
            <w:pPr>
              <w:spacing w:after="0" w:line="240" w:lineRule="auto"/>
              <w:ind w:left="-108"/>
            </w:pPr>
            <w:r w:rsidRPr="00DE1D7B">
              <w:t xml:space="preserve">zostaję w </w:t>
            </w:r>
            <w:r>
              <w:t>M</w:t>
            </w:r>
            <w:r w:rsidRPr="00DE1D7B">
              <w:t>oskwie</w:t>
            </w:r>
          </w:p>
        </w:tc>
      </w:tr>
      <w:tr w:rsidR="00296D0F" w:rsidRPr="00DE1D7B" w:rsidTr="009750A6">
        <w:tc>
          <w:tcPr>
            <w:tcW w:w="3227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Roman Kowalczuk</w:t>
            </w:r>
          </w:p>
        </w:tc>
        <w:tc>
          <w:tcPr>
            <w:tcW w:w="2101" w:type="dxa"/>
          </w:tcPr>
          <w:p w:rsidR="00296D0F" w:rsidRPr="00DE1D7B" w:rsidRDefault="00296D0F" w:rsidP="00DE1D7B">
            <w:pPr>
              <w:spacing w:after="0" w:line="240" w:lineRule="auto"/>
            </w:pPr>
            <w:r>
              <w:t>31.12-6.01</w:t>
            </w:r>
          </w:p>
        </w:tc>
        <w:tc>
          <w:tcPr>
            <w:tcW w:w="1980" w:type="dxa"/>
          </w:tcPr>
          <w:p w:rsidR="00296D0F" w:rsidRPr="00DE1D7B" w:rsidRDefault="00296D0F" w:rsidP="00DE1D7B">
            <w:pPr>
              <w:spacing w:after="0" w:line="240" w:lineRule="auto"/>
            </w:pPr>
            <w:r>
              <w:t>do 30.12</w:t>
            </w:r>
          </w:p>
        </w:tc>
        <w:tc>
          <w:tcPr>
            <w:tcW w:w="1904" w:type="dxa"/>
          </w:tcPr>
          <w:p w:rsidR="00296D0F" w:rsidRPr="00DE1D7B" w:rsidRDefault="00296D0F" w:rsidP="00DE1D7B">
            <w:pPr>
              <w:spacing w:after="0" w:line="240" w:lineRule="auto"/>
            </w:pPr>
            <w:r>
              <w:t>7-9.01</w:t>
            </w:r>
          </w:p>
        </w:tc>
      </w:tr>
      <w:tr w:rsidR="00296D0F" w:rsidRPr="00DE1D7B" w:rsidTr="009750A6">
        <w:tc>
          <w:tcPr>
            <w:tcW w:w="3227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 xml:space="preserve">Bernard Kozłowski </w:t>
            </w:r>
          </w:p>
        </w:tc>
        <w:tc>
          <w:tcPr>
            <w:tcW w:w="2101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  <w:tc>
          <w:tcPr>
            <w:tcW w:w="1980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  <w:tc>
          <w:tcPr>
            <w:tcW w:w="1904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</w:tr>
      <w:tr w:rsidR="00296D0F" w:rsidRPr="00DE1D7B" w:rsidTr="009750A6">
        <w:tc>
          <w:tcPr>
            <w:tcW w:w="3227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Jakub Muszyński</w:t>
            </w:r>
          </w:p>
        </w:tc>
        <w:tc>
          <w:tcPr>
            <w:tcW w:w="2101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  <w:tc>
          <w:tcPr>
            <w:tcW w:w="1980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  <w:tc>
          <w:tcPr>
            <w:tcW w:w="1904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</w:tr>
      <w:tr w:rsidR="00296D0F" w:rsidRPr="00DE1D7B" w:rsidTr="009750A6">
        <w:tc>
          <w:tcPr>
            <w:tcW w:w="3227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Adam Sadownik</w:t>
            </w:r>
          </w:p>
        </w:tc>
        <w:tc>
          <w:tcPr>
            <w:tcW w:w="2101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31.12.-06.01</w:t>
            </w:r>
          </w:p>
        </w:tc>
        <w:tc>
          <w:tcPr>
            <w:tcW w:w="1980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do 30 grudnia</w:t>
            </w:r>
          </w:p>
        </w:tc>
        <w:tc>
          <w:tcPr>
            <w:tcW w:w="1904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7-9.01</w:t>
            </w:r>
          </w:p>
        </w:tc>
      </w:tr>
      <w:tr w:rsidR="00296D0F" w:rsidRPr="00DE1D7B" w:rsidTr="009750A6">
        <w:tc>
          <w:tcPr>
            <w:tcW w:w="3227" w:type="dxa"/>
          </w:tcPr>
          <w:p w:rsidR="00296D0F" w:rsidRPr="00DE1D7B" w:rsidRDefault="00296D0F" w:rsidP="00DE1D7B">
            <w:pPr>
              <w:spacing w:after="0" w:line="240" w:lineRule="auto"/>
            </w:pPr>
            <w:r w:rsidRPr="00DE1D7B">
              <w:t>Grzegorz Teleśnicki</w:t>
            </w:r>
          </w:p>
        </w:tc>
        <w:tc>
          <w:tcPr>
            <w:tcW w:w="2101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  <w:tc>
          <w:tcPr>
            <w:tcW w:w="1980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  <w:tc>
          <w:tcPr>
            <w:tcW w:w="1904" w:type="dxa"/>
          </w:tcPr>
          <w:p w:rsidR="00296D0F" w:rsidRPr="00DE1D7B" w:rsidRDefault="00296D0F" w:rsidP="00DE1D7B">
            <w:pPr>
              <w:spacing w:after="0" w:line="240" w:lineRule="auto"/>
            </w:pPr>
          </w:p>
        </w:tc>
      </w:tr>
    </w:tbl>
    <w:p w:rsidR="00296D0F" w:rsidRDefault="00296D0F"/>
    <w:sectPr w:rsidR="00296D0F" w:rsidSect="00D7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AFA"/>
    <w:rsid w:val="00095D4D"/>
    <w:rsid w:val="00097B11"/>
    <w:rsid w:val="00145D7B"/>
    <w:rsid w:val="00296D0F"/>
    <w:rsid w:val="002C13E6"/>
    <w:rsid w:val="00415C97"/>
    <w:rsid w:val="007E3F3D"/>
    <w:rsid w:val="008A4B55"/>
    <w:rsid w:val="008B4A05"/>
    <w:rsid w:val="009750A6"/>
    <w:rsid w:val="009C220F"/>
    <w:rsid w:val="00AC6587"/>
    <w:rsid w:val="00B10452"/>
    <w:rsid w:val="00B327C3"/>
    <w:rsid w:val="00B7127D"/>
    <w:rsid w:val="00B7565A"/>
    <w:rsid w:val="00C3228D"/>
    <w:rsid w:val="00D700E7"/>
    <w:rsid w:val="00DB5E7B"/>
    <w:rsid w:val="00DE1D7B"/>
    <w:rsid w:val="00EA3F5E"/>
    <w:rsid w:val="00EB3B39"/>
    <w:rsid w:val="00F70AFA"/>
    <w:rsid w:val="00F7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0A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76</Words>
  <Characters>459</Characters>
  <Application>Microsoft Office Outlook</Application>
  <DocSecurity>0</DocSecurity>
  <Lines>0</Lines>
  <Paragraphs>0</Paragraphs>
  <ScaleCrop>false</ScaleCrop>
  <Company>Amb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kowalczukr</dc:creator>
  <cp:keywords/>
  <dc:description/>
  <cp:lastModifiedBy>Maria</cp:lastModifiedBy>
  <cp:revision>8</cp:revision>
  <dcterms:created xsi:type="dcterms:W3CDTF">2011-12-09T09:47:00Z</dcterms:created>
  <dcterms:modified xsi:type="dcterms:W3CDTF">2011-12-11T18:26:00Z</dcterms:modified>
</cp:coreProperties>
</file>